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9" w:type="pct"/>
        <w:jc w:val="center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7502"/>
        <w:gridCol w:w="1250"/>
      </w:tblGrid>
      <w:tr w:rsidR="00E664EB" w:rsidTr="007B7D3B">
        <w:trPr>
          <w:gridBefore w:val="1"/>
          <w:gridAfter w:val="1"/>
          <w:tblCellSpacing w:w="0" w:type="dxa"/>
          <w:jc w:val="center"/>
        </w:trPr>
        <w:tc>
          <w:tcPr>
            <w:tcW w:w="0" w:type="auto"/>
            <w:vAlign w:val="center"/>
          </w:tcPr>
          <w:p w:rsidR="00E664EB" w:rsidRDefault="00E664EB">
            <w:pPr>
              <w:pStyle w:val="PreformattatoHTML"/>
              <w:rPr>
                <w:sz w:val="18"/>
                <w:szCs w:val="18"/>
              </w:rPr>
            </w:pPr>
          </w:p>
        </w:tc>
      </w:tr>
      <w:tr w:rsidR="007B7D3B" w:rsidRPr="007B7D3B" w:rsidTr="007B7D3B">
        <w:tblPrEx>
          <w:shd w:val="clear" w:color="auto" w:fill="38B66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38B667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8DF7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1"/>
              <w:gridCol w:w="7951"/>
            </w:tblGrid>
            <w:tr w:rsidR="007B7D3B" w:rsidRPr="007B7D3B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7B7D3B" w:rsidRPr="007B7D3B" w:rsidRDefault="007B7D3B" w:rsidP="007B7D3B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7D3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Oggetto:  </w:t>
                  </w:r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7B7D3B" w:rsidRPr="007B7D3B" w:rsidRDefault="007B7D3B" w:rsidP="007B7D3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B7D3B">
                    <w:rPr>
                      <w:rFonts w:ascii="Verdana" w:hAnsi="Verdana"/>
                      <w:sz w:val="20"/>
                      <w:szCs w:val="20"/>
                    </w:rPr>
                    <w:t xml:space="preserve">Didattica a distanza: Link x </w:t>
                  </w:r>
                  <w:proofErr w:type="spellStart"/>
                  <w:r w:rsidRPr="007B7D3B">
                    <w:rPr>
                      <w:rFonts w:ascii="Verdana" w:hAnsi="Verdana"/>
                      <w:sz w:val="20"/>
                      <w:szCs w:val="20"/>
                    </w:rPr>
                    <w:t>webinar</w:t>
                  </w:r>
                  <w:proofErr w:type="spellEnd"/>
                </w:p>
              </w:tc>
            </w:tr>
            <w:tr w:rsidR="007B7D3B" w:rsidRPr="007B7D3B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7B7D3B" w:rsidRPr="007B7D3B" w:rsidRDefault="007B7D3B" w:rsidP="007B7D3B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7D3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Da:  </w:t>
                  </w:r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7B7D3B" w:rsidRPr="007B7D3B" w:rsidRDefault="007B7D3B" w:rsidP="007B7D3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B7D3B">
                    <w:rPr>
                      <w:rFonts w:ascii="Verdana" w:hAnsi="Verdana"/>
                      <w:sz w:val="20"/>
                      <w:szCs w:val="20"/>
                    </w:rPr>
                    <w:t>"</w:t>
                  </w:r>
                  <w:proofErr w:type="spellStart"/>
                  <w:r w:rsidRPr="007B7D3B">
                    <w:rPr>
                      <w:rFonts w:ascii="Verdana" w:hAnsi="Verdana"/>
                      <w:sz w:val="20"/>
                      <w:szCs w:val="20"/>
                    </w:rPr>
                    <w:t>Benincasa</w:t>
                  </w:r>
                  <w:proofErr w:type="spellEnd"/>
                  <w:r w:rsidRPr="007B7D3B">
                    <w:rPr>
                      <w:rFonts w:ascii="Verdana" w:hAnsi="Verdana"/>
                      <w:sz w:val="20"/>
                      <w:szCs w:val="20"/>
                    </w:rPr>
                    <w:t xml:space="preserve"> Giulio" &lt;giulio.benincasa@istruzione.it&gt;</w:t>
                  </w:r>
                </w:p>
              </w:tc>
            </w:tr>
            <w:tr w:rsidR="007B7D3B" w:rsidRPr="007B7D3B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7B7D3B" w:rsidRPr="007B7D3B" w:rsidRDefault="007B7D3B" w:rsidP="007B7D3B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7D3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Data:  </w:t>
                  </w:r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7B7D3B" w:rsidRPr="007B7D3B" w:rsidRDefault="007B7D3B" w:rsidP="007B7D3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7B7D3B">
                    <w:rPr>
                      <w:rFonts w:ascii="Verdana" w:hAnsi="Verdana"/>
                      <w:sz w:val="20"/>
                      <w:szCs w:val="20"/>
                    </w:rPr>
                    <w:t>Sab</w:t>
                  </w:r>
                  <w:proofErr w:type="spellEnd"/>
                  <w:r w:rsidRPr="007B7D3B">
                    <w:rPr>
                      <w:rFonts w:ascii="Verdana" w:hAnsi="Verdana"/>
                      <w:sz w:val="20"/>
                      <w:szCs w:val="20"/>
                    </w:rPr>
                    <w:t xml:space="preserve">, 21 Marzo 2020 8:27 </w:t>
                  </w:r>
                  <w:proofErr w:type="spellStart"/>
                  <w:r w:rsidRPr="007B7D3B">
                    <w:rPr>
                      <w:rFonts w:ascii="Verdana" w:hAnsi="Verdana"/>
                      <w:sz w:val="20"/>
                      <w:szCs w:val="20"/>
                    </w:rPr>
                    <w:t>am</w:t>
                  </w:r>
                  <w:proofErr w:type="spellEnd"/>
                </w:p>
              </w:tc>
            </w:tr>
            <w:tr w:rsidR="007B7D3B" w:rsidRPr="007B7D3B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7B7D3B" w:rsidRPr="007B7D3B" w:rsidRDefault="007B7D3B" w:rsidP="007B7D3B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7D3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A:  </w:t>
                  </w:r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7B7D3B" w:rsidRPr="007B7D3B" w:rsidRDefault="007B7D3B" w:rsidP="007B7D3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B7D3B">
                    <w:rPr>
                      <w:rFonts w:ascii="Verdana" w:hAnsi="Verdana"/>
                      <w:sz w:val="20"/>
                      <w:szCs w:val="20"/>
                    </w:rPr>
                    <w:t>"Elenco scuole della Calabria" &lt;scuole-calabria@istruzione.it&gt;</w:t>
                  </w:r>
                </w:p>
              </w:tc>
            </w:tr>
            <w:tr w:rsidR="007B7D3B" w:rsidRPr="007B7D3B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7B7D3B" w:rsidRPr="007B7D3B" w:rsidRDefault="007B7D3B" w:rsidP="007B7D3B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7D3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Cc:  </w:t>
                  </w:r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7B7D3B" w:rsidRPr="007B7D3B" w:rsidRDefault="007B7D3B" w:rsidP="007B7D3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B7D3B">
                    <w:rPr>
                      <w:rFonts w:ascii="Verdana" w:hAnsi="Verdana"/>
                      <w:sz w:val="20"/>
                      <w:szCs w:val="20"/>
                    </w:rPr>
                    <w:t>"lucia.abiuso@scuolarete.org" &lt;lucia.abiuso@scuolarete.org&gt;</w:t>
                  </w:r>
                </w:p>
              </w:tc>
            </w:tr>
            <w:tr w:rsidR="007B7D3B" w:rsidRPr="007B7D3B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7B7D3B" w:rsidRPr="007B7D3B" w:rsidRDefault="007B7D3B" w:rsidP="007B7D3B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7D3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Priorità:  </w:t>
                  </w:r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7B7D3B" w:rsidRPr="007B7D3B" w:rsidRDefault="007B7D3B" w:rsidP="007B7D3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B7D3B">
                    <w:rPr>
                      <w:rFonts w:ascii="Verdana" w:hAnsi="Verdana"/>
                      <w:sz w:val="20"/>
                      <w:szCs w:val="20"/>
                    </w:rPr>
                    <w:t>Normale</w:t>
                  </w:r>
                </w:p>
              </w:tc>
            </w:tr>
            <w:tr w:rsidR="007B7D3B" w:rsidRPr="007B7D3B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vAlign w:val="center"/>
                  <w:hideMark/>
                </w:tcPr>
                <w:p w:rsidR="007B7D3B" w:rsidRPr="007B7D3B" w:rsidRDefault="007B7D3B" w:rsidP="007B7D3B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7D3B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Opzioni:  </w:t>
                  </w:r>
                </w:p>
              </w:tc>
              <w:tc>
                <w:tcPr>
                  <w:tcW w:w="4000" w:type="pct"/>
                  <w:shd w:val="clear" w:color="auto" w:fill="F8DF7D"/>
                  <w:vAlign w:val="center"/>
                  <w:hideMark/>
                </w:tcPr>
                <w:p w:rsidR="007B7D3B" w:rsidRPr="007B7D3B" w:rsidRDefault="00661CA7" w:rsidP="007B7D3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7B7D3B" w:rsidRPr="007B7D3B">
                      <w:rPr>
                        <w:rFonts w:ascii="Verdana" w:hAnsi="Verdana"/>
                        <w:color w:val="0000FF"/>
                        <w:sz w:val="16"/>
                        <w:szCs w:val="16"/>
                        <w:u w:val="single"/>
                      </w:rPr>
                      <w:t>Visualizza l'intestazione completa</w:t>
                    </w:r>
                  </w:hyperlink>
                  <w:r w:rsidR="007B7D3B" w:rsidRPr="007B7D3B">
                    <w:rPr>
                      <w:rFonts w:ascii="Verdana" w:hAnsi="Verdana"/>
                      <w:sz w:val="16"/>
                      <w:szCs w:val="16"/>
                    </w:rPr>
                    <w:t> | </w:t>
                  </w:r>
                  <w:hyperlink r:id="rId9" w:tgtFrame="_blank" w:history="1">
                    <w:r w:rsidR="007B7D3B" w:rsidRPr="007B7D3B">
                      <w:rPr>
                        <w:rFonts w:ascii="Verdana" w:hAnsi="Verdana"/>
                        <w:color w:val="0000FF"/>
                        <w:sz w:val="16"/>
                        <w:szCs w:val="16"/>
                        <w:u w:val="single"/>
                      </w:rPr>
                      <w:t>Visualizza versione stampabile</w:t>
                    </w:r>
                  </w:hyperlink>
                  <w:r w:rsidR="007B7D3B" w:rsidRPr="007B7D3B">
                    <w:rPr>
                      <w:rFonts w:ascii="Verdana" w:hAnsi="Verdana"/>
                      <w:sz w:val="16"/>
                      <w:szCs w:val="16"/>
                    </w:rPr>
                    <w:t>  | </w:t>
                  </w:r>
                  <w:hyperlink r:id="rId10" w:history="1">
                    <w:r w:rsidR="007B7D3B" w:rsidRPr="007B7D3B">
                      <w:rPr>
                        <w:rFonts w:ascii="Verdana" w:hAnsi="Verdana"/>
                        <w:color w:val="0000FF"/>
                        <w:sz w:val="16"/>
                        <w:szCs w:val="16"/>
                        <w:u w:val="single"/>
                      </w:rPr>
                      <w:t>Scarica come file</w:t>
                    </w:r>
                  </w:hyperlink>
                  <w:r w:rsidR="007B7D3B" w:rsidRPr="007B7D3B">
                    <w:rPr>
                      <w:rFonts w:ascii="Verdana" w:hAnsi="Verdana"/>
                      <w:sz w:val="16"/>
                      <w:szCs w:val="16"/>
                    </w:rPr>
                    <w:t> | </w:t>
                  </w:r>
                  <w:proofErr w:type="spellStart"/>
                  <w:r w:rsidR="007B7D3B" w:rsidRPr="007B7D3B">
                    <w:rPr>
                      <w:rFonts w:ascii="Verdana" w:hAnsi="Verdana"/>
                      <w:sz w:val="16"/>
                      <w:szCs w:val="16"/>
                    </w:rPr>
                    <w:fldChar w:fldCharType="begin"/>
                  </w:r>
                  <w:r w:rsidR="007B7D3B" w:rsidRPr="007B7D3B">
                    <w:rPr>
                      <w:rFonts w:ascii="Verdana" w:hAnsi="Verdana"/>
                      <w:sz w:val="16"/>
                      <w:szCs w:val="16"/>
                    </w:rPr>
                    <w:instrText xml:space="preserve"> HYPERLINK "https://mail.pubblica.istruzione.it/squirrelmail/plugins/add_address/add_addresses.php?mailbox=INBOX&amp;passed_id=118951&amp;view_as_html=&amp;startMessage=1&amp;passed_ent_id=0&amp;account=" </w:instrText>
                  </w:r>
                  <w:r w:rsidR="007B7D3B" w:rsidRPr="007B7D3B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="007B7D3B" w:rsidRPr="007B7D3B">
                    <w:rPr>
                      <w:rFonts w:ascii="Verdana" w:hAnsi="Verdana"/>
                      <w:color w:val="0000FF"/>
                      <w:sz w:val="16"/>
                      <w:szCs w:val="16"/>
                      <w:u w:val="single"/>
                    </w:rPr>
                    <w:t>Add</w:t>
                  </w:r>
                  <w:proofErr w:type="spellEnd"/>
                  <w:r w:rsidR="007B7D3B" w:rsidRPr="007B7D3B">
                    <w:rPr>
                      <w:rFonts w:ascii="Verdana" w:hAnsi="Verdana"/>
                      <w:color w:val="0000FF"/>
                      <w:sz w:val="16"/>
                      <w:szCs w:val="16"/>
                      <w:u w:val="single"/>
                    </w:rPr>
                    <w:t xml:space="preserve"> to </w:t>
                  </w:r>
                  <w:proofErr w:type="spellStart"/>
                  <w:r w:rsidR="007B7D3B" w:rsidRPr="007B7D3B">
                    <w:rPr>
                      <w:rFonts w:ascii="Verdana" w:hAnsi="Verdana"/>
                      <w:color w:val="0000FF"/>
                      <w:sz w:val="16"/>
                      <w:szCs w:val="16"/>
                      <w:u w:val="single"/>
                    </w:rPr>
                    <w:t>Address</w:t>
                  </w:r>
                  <w:proofErr w:type="spellEnd"/>
                  <w:r w:rsidR="007B7D3B" w:rsidRPr="007B7D3B">
                    <w:rPr>
                      <w:rFonts w:ascii="Verdana" w:hAnsi="Verdana"/>
                      <w:color w:val="0000FF"/>
                      <w:sz w:val="16"/>
                      <w:szCs w:val="16"/>
                      <w:u w:val="single"/>
                    </w:rPr>
                    <w:t xml:space="preserve"> Book</w:t>
                  </w:r>
                  <w:r w:rsidR="007B7D3B" w:rsidRPr="007B7D3B"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7B7D3B" w:rsidRPr="007B7D3B" w:rsidRDefault="007B7D3B" w:rsidP="007B7D3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B7D3B" w:rsidRPr="007B7D3B" w:rsidTr="007B7D3B">
        <w:tblPrEx>
          <w:shd w:val="clear" w:color="auto" w:fill="38B667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/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B7D3B" w:rsidRPr="007B7D3B" w:rsidRDefault="007B7D3B" w:rsidP="007B7D3B">
            <w:pPr>
              <w:rPr>
                <w:rFonts w:ascii="Verdana" w:hAnsi="Verdana"/>
                <w:sz w:val="8"/>
                <w:szCs w:val="20"/>
              </w:rPr>
            </w:pPr>
          </w:p>
        </w:tc>
      </w:tr>
    </w:tbl>
    <w:p w:rsidR="007B7D3B" w:rsidRPr="007B7D3B" w:rsidRDefault="007B7D3B" w:rsidP="007B7D3B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6"/>
      </w:tblGrid>
      <w:tr w:rsidR="007B7D3B" w:rsidRPr="007B7D3B" w:rsidTr="007B7D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38B66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46"/>
            </w:tblGrid>
            <w:tr w:rsidR="007B7D3B" w:rsidRPr="007B7D3B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38B667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6"/>
                  </w:tblGrid>
                  <w:tr w:rsidR="007B7D3B" w:rsidRPr="007B7D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3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96"/>
                        </w:tblGrid>
                        <w:tr w:rsidR="007B7D3B" w:rsidRPr="007B7D3B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B7D3B" w:rsidRPr="007B7D3B" w:rsidRDefault="007B7D3B" w:rsidP="007B7D3B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:rsidR="007B7D3B" w:rsidRPr="007B7D3B" w:rsidRDefault="007B7D3B" w:rsidP="007B7D3B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7B7D3B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Si trasmette, ad integrazione della nota inviata ieri e relativa all'oggetto,</w:t>
                              </w:r>
                            </w:p>
                            <w:p w:rsidR="007B7D3B" w:rsidRPr="007B7D3B" w:rsidRDefault="007B7D3B" w:rsidP="007B7D3B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7B7D3B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l'estensione del link per partecipare ai </w:t>
                              </w:r>
                              <w:proofErr w:type="spellStart"/>
                              <w:r w:rsidRPr="007B7D3B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Webinar</w:t>
                              </w:r>
                              <w:proofErr w:type="spellEnd"/>
                              <w:r w:rsidRPr="007B7D3B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:rsidR="007B7D3B" w:rsidRPr="007B7D3B" w:rsidRDefault="007B7D3B" w:rsidP="007B7D3B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7B7D3B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1" w:tgtFrame="_blank" w:history="1">
                                <w:r w:rsidRPr="007B7D3B">
                                  <w:rPr>
                                    <w:rFonts w:ascii="Courier New" w:hAnsi="Courier New" w:cs="Courier New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https://aka.ms/usrcalabria</w:t>
                                </w:r>
                              </w:hyperlink>
                              <w:r w:rsidRPr="007B7D3B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7B7D3B" w:rsidRPr="007B7D3B" w:rsidRDefault="007B7D3B" w:rsidP="007B7D3B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7B7D3B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Cordiali Saluti</w:t>
                              </w:r>
                            </w:p>
                            <w:p w:rsidR="007B7D3B" w:rsidRPr="007B7D3B" w:rsidRDefault="007B7D3B" w:rsidP="007B7D3B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7B7D3B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Dott. Giulio </w:t>
                              </w:r>
                              <w:proofErr w:type="spellStart"/>
                              <w:r w:rsidRPr="007B7D3B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Benincasa</w:t>
                              </w:r>
                              <w:proofErr w:type="spellEnd"/>
                            </w:p>
                          </w:tc>
                        </w:tr>
                      </w:tbl>
                      <w:p w:rsidR="007B7D3B" w:rsidRPr="007B7D3B" w:rsidRDefault="007B7D3B" w:rsidP="007B7D3B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B7D3B" w:rsidRPr="007B7D3B" w:rsidRDefault="007B7D3B" w:rsidP="007B7D3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7B7D3B" w:rsidRPr="007B7D3B" w:rsidRDefault="007B7D3B" w:rsidP="007B7D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1D4B" w:rsidRDefault="00B31D4B" w:rsidP="00726DF6">
      <w:pPr>
        <w:jc w:val="right"/>
        <w:rPr>
          <w:rFonts w:ascii="Tahoma" w:hAnsi="Tahoma" w:cs="Tahoma"/>
          <w:sz w:val="20"/>
          <w:szCs w:val="20"/>
          <w:lang w:val="en-GB"/>
        </w:rPr>
      </w:pPr>
    </w:p>
    <w:p w:rsidR="00477389" w:rsidRDefault="00477389" w:rsidP="00726DF6">
      <w:pPr>
        <w:jc w:val="right"/>
        <w:rPr>
          <w:rFonts w:ascii="Tahoma" w:hAnsi="Tahoma" w:cs="Tahoma"/>
          <w:sz w:val="20"/>
          <w:szCs w:val="20"/>
          <w:lang w:val="en-GB"/>
        </w:rPr>
      </w:pPr>
    </w:p>
    <w:p w:rsidR="00477389" w:rsidRDefault="00477389" w:rsidP="00726DF6">
      <w:pPr>
        <w:jc w:val="right"/>
        <w:rPr>
          <w:rFonts w:ascii="Tahoma" w:hAnsi="Tahoma" w:cs="Tahoma"/>
          <w:sz w:val="20"/>
          <w:szCs w:val="20"/>
          <w:lang w:val="en-GB"/>
        </w:rPr>
      </w:pPr>
    </w:p>
    <w:p w:rsidR="00477389" w:rsidRDefault="00477389" w:rsidP="00726DF6">
      <w:pPr>
        <w:jc w:val="right"/>
        <w:rPr>
          <w:rFonts w:ascii="Tahoma" w:hAnsi="Tahoma" w:cs="Tahoma"/>
          <w:sz w:val="20"/>
          <w:szCs w:val="20"/>
          <w:lang w:val="en-GB"/>
        </w:rPr>
      </w:pPr>
    </w:p>
    <w:tbl>
      <w:tblPr>
        <w:tblW w:w="5000" w:type="pct"/>
        <w:jc w:val="center"/>
        <w:tblCellSpacing w:w="0" w:type="dxa"/>
        <w:shd w:val="clear" w:color="auto" w:fill="38B66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6"/>
      </w:tblGrid>
      <w:tr w:rsidR="00477389" w:rsidRPr="00477389" w:rsidTr="00477389">
        <w:trPr>
          <w:tblCellSpacing w:w="0" w:type="dxa"/>
          <w:jc w:val="center"/>
        </w:trPr>
        <w:tc>
          <w:tcPr>
            <w:tcW w:w="0" w:type="auto"/>
            <w:shd w:val="clear" w:color="auto" w:fill="38B667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8DF7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  <w:gridCol w:w="7850"/>
            </w:tblGrid>
            <w:tr w:rsidR="00477389" w:rsidRPr="00477389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477389" w:rsidRPr="00477389" w:rsidRDefault="00477389" w:rsidP="00477389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4773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Oggetto:  </w:t>
                  </w:r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477389" w:rsidRPr="00477389" w:rsidRDefault="00477389" w:rsidP="0047738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477389">
                    <w:rPr>
                      <w:rFonts w:ascii="Verdana" w:hAnsi="Verdana"/>
                      <w:sz w:val="20"/>
                      <w:szCs w:val="20"/>
                    </w:rPr>
                    <w:t>I: Apprendimento a distanza supporti.</w:t>
                  </w:r>
                </w:p>
              </w:tc>
            </w:tr>
            <w:tr w:rsidR="00477389" w:rsidRPr="00477389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477389" w:rsidRPr="00477389" w:rsidRDefault="00477389" w:rsidP="00477389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4773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Da:  </w:t>
                  </w:r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477389" w:rsidRPr="00477389" w:rsidRDefault="00477389" w:rsidP="0047738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477389">
                    <w:rPr>
                      <w:rFonts w:ascii="Verdana" w:hAnsi="Verdana"/>
                      <w:sz w:val="20"/>
                      <w:szCs w:val="20"/>
                    </w:rPr>
                    <w:t>"</w:t>
                  </w:r>
                  <w:proofErr w:type="spellStart"/>
                  <w:r w:rsidRPr="00477389">
                    <w:rPr>
                      <w:rFonts w:ascii="Verdana" w:hAnsi="Verdana"/>
                      <w:sz w:val="20"/>
                      <w:szCs w:val="20"/>
                    </w:rPr>
                    <w:t>Benincasa</w:t>
                  </w:r>
                  <w:proofErr w:type="spellEnd"/>
                  <w:r w:rsidRPr="00477389">
                    <w:rPr>
                      <w:rFonts w:ascii="Verdana" w:hAnsi="Verdana"/>
                      <w:sz w:val="20"/>
                      <w:szCs w:val="20"/>
                    </w:rPr>
                    <w:t xml:space="preserve"> Giulio" &lt;giulio.benincasa@istruzione.it&gt;</w:t>
                  </w:r>
                </w:p>
              </w:tc>
            </w:tr>
            <w:tr w:rsidR="00477389" w:rsidRPr="00477389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477389" w:rsidRPr="00477389" w:rsidRDefault="00477389" w:rsidP="00477389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4773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Data:  </w:t>
                  </w:r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477389" w:rsidRPr="00477389" w:rsidRDefault="00477389" w:rsidP="0047738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477389">
                    <w:rPr>
                      <w:rFonts w:ascii="Verdana" w:hAnsi="Verdana"/>
                      <w:sz w:val="20"/>
                      <w:szCs w:val="20"/>
                    </w:rPr>
                    <w:t>Sab</w:t>
                  </w:r>
                  <w:proofErr w:type="spellEnd"/>
                  <w:r w:rsidRPr="00477389">
                    <w:rPr>
                      <w:rFonts w:ascii="Verdana" w:hAnsi="Verdana"/>
                      <w:sz w:val="20"/>
                      <w:szCs w:val="20"/>
                    </w:rPr>
                    <w:t xml:space="preserve">, 21 Marzo 2020 8:37 </w:t>
                  </w:r>
                  <w:proofErr w:type="spellStart"/>
                  <w:r w:rsidRPr="00477389">
                    <w:rPr>
                      <w:rFonts w:ascii="Verdana" w:hAnsi="Verdana"/>
                      <w:sz w:val="20"/>
                      <w:szCs w:val="20"/>
                    </w:rPr>
                    <w:t>am</w:t>
                  </w:r>
                  <w:proofErr w:type="spellEnd"/>
                </w:p>
              </w:tc>
            </w:tr>
            <w:tr w:rsidR="00477389" w:rsidRPr="00477389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477389" w:rsidRPr="00477389" w:rsidRDefault="00477389" w:rsidP="00477389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4773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A:  </w:t>
                  </w:r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477389" w:rsidRPr="00477389" w:rsidRDefault="00477389" w:rsidP="0047738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477389">
                    <w:rPr>
                      <w:rFonts w:ascii="Verdana" w:hAnsi="Verdana"/>
                      <w:sz w:val="20"/>
                      <w:szCs w:val="20"/>
                    </w:rPr>
                    <w:t>"Elenco scuole della Calabria" &lt;scuole-calabria@istruzione.it&gt;</w:t>
                  </w:r>
                </w:p>
              </w:tc>
            </w:tr>
            <w:tr w:rsidR="00477389" w:rsidRPr="00477389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477389" w:rsidRPr="00477389" w:rsidRDefault="00477389" w:rsidP="00477389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4773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Cc:  </w:t>
                  </w:r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477389" w:rsidRPr="00477389" w:rsidRDefault="00477389" w:rsidP="0047738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477389">
                    <w:rPr>
                      <w:rFonts w:ascii="Verdana" w:hAnsi="Verdana"/>
                      <w:sz w:val="20"/>
                      <w:szCs w:val="20"/>
                    </w:rPr>
                    <w:t>"lucia.abiuso@scuolarete.org" &lt;lucia.abiuso@scuolarete.org&gt;</w:t>
                  </w:r>
                </w:p>
              </w:tc>
            </w:tr>
            <w:tr w:rsidR="00477389" w:rsidRPr="00477389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477389" w:rsidRPr="00477389" w:rsidRDefault="00477389" w:rsidP="00477389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4773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Priorità:  </w:t>
                  </w:r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477389" w:rsidRPr="00477389" w:rsidRDefault="00477389" w:rsidP="0047738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477389">
                    <w:rPr>
                      <w:rFonts w:ascii="Verdana" w:hAnsi="Verdana"/>
                      <w:sz w:val="20"/>
                      <w:szCs w:val="20"/>
                    </w:rPr>
                    <w:t>Normale</w:t>
                  </w:r>
                </w:p>
              </w:tc>
            </w:tr>
            <w:tr w:rsidR="00477389" w:rsidRPr="00477389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vAlign w:val="center"/>
                  <w:hideMark/>
                </w:tcPr>
                <w:p w:rsidR="00477389" w:rsidRPr="00477389" w:rsidRDefault="00477389" w:rsidP="00477389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 w:rsidRPr="0047738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Opzioni:  </w:t>
                  </w:r>
                </w:p>
              </w:tc>
              <w:tc>
                <w:tcPr>
                  <w:tcW w:w="4000" w:type="pct"/>
                  <w:shd w:val="clear" w:color="auto" w:fill="F8DF7D"/>
                  <w:vAlign w:val="center"/>
                  <w:hideMark/>
                </w:tcPr>
                <w:p w:rsidR="00477389" w:rsidRPr="00477389" w:rsidRDefault="00477389" w:rsidP="0047738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>
                    <w:r w:rsidRPr="00477389">
                      <w:rPr>
                        <w:rFonts w:ascii="Verdana" w:hAnsi="Verdana"/>
                        <w:color w:val="0000FF"/>
                        <w:sz w:val="16"/>
                        <w:szCs w:val="16"/>
                        <w:u w:val="single"/>
                      </w:rPr>
                      <w:t>Visualizza l'intestazione completa</w:t>
                    </w:r>
                  </w:hyperlink>
                  <w:r w:rsidRPr="00477389">
                    <w:rPr>
                      <w:rFonts w:ascii="Verdana" w:hAnsi="Verdana"/>
                      <w:sz w:val="16"/>
                      <w:szCs w:val="16"/>
                    </w:rPr>
                    <w:t> | </w:t>
                  </w:r>
                  <w:hyperlink r:id="rId13" w:tgtFrame="_blank" w:history="1">
                    <w:r w:rsidRPr="00477389">
                      <w:rPr>
                        <w:rFonts w:ascii="Verdana" w:hAnsi="Verdana"/>
                        <w:color w:val="0000FF"/>
                        <w:sz w:val="16"/>
                        <w:szCs w:val="16"/>
                        <w:u w:val="single"/>
                      </w:rPr>
                      <w:t>Visualizza versione stampabile</w:t>
                    </w:r>
                  </w:hyperlink>
                  <w:r w:rsidRPr="00477389">
                    <w:rPr>
                      <w:rFonts w:ascii="Verdana" w:hAnsi="Verdana"/>
                      <w:sz w:val="16"/>
                      <w:szCs w:val="16"/>
                    </w:rPr>
                    <w:t>  | </w:t>
                  </w:r>
                  <w:hyperlink r:id="rId14" w:history="1">
                    <w:r w:rsidRPr="00477389">
                      <w:rPr>
                        <w:rFonts w:ascii="Verdana" w:hAnsi="Verdana"/>
                        <w:color w:val="0000FF"/>
                        <w:sz w:val="16"/>
                        <w:szCs w:val="16"/>
                        <w:u w:val="single"/>
                      </w:rPr>
                      <w:t>Scarica come file</w:t>
                    </w:r>
                  </w:hyperlink>
                  <w:r w:rsidRPr="00477389">
                    <w:rPr>
                      <w:rFonts w:ascii="Verdana" w:hAnsi="Verdana"/>
                      <w:sz w:val="16"/>
                      <w:szCs w:val="16"/>
                    </w:rPr>
                    <w:t> | </w:t>
                  </w:r>
                  <w:proofErr w:type="spellStart"/>
                  <w:r w:rsidRPr="00477389">
                    <w:rPr>
                      <w:rFonts w:ascii="Verdana" w:hAnsi="Verdana"/>
                      <w:sz w:val="16"/>
                      <w:szCs w:val="16"/>
                    </w:rPr>
                    <w:fldChar w:fldCharType="begin"/>
                  </w:r>
                  <w:r w:rsidRPr="00477389">
                    <w:rPr>
                      <w:rFonts w:ascii="Verdana" w:hAnsi="Verdana"/>
                      <w:sz w:val="16"/>
                      <w:szCs w:val="16"/>
                    </w:rPr>
                    <w:instrText xml:space="preserve"> HYPERLINK "https://mail.pubblica.istruzione.it/squirrelmail/plugins/add_address/add_addresses.php?mailbox=INBOX&amp;passed_id=118952&amp;view_as_html=&amp;startMessage=1&amp;passed_ent_id=0&amp;account=" </w:instrText>
                  </w:r>
                  <w:r w:rsidRPr="00477389">
                    <w:rPr>
                      <w:rFonts w:ascii="Verdana" w:hAnsi="Verdana"/>
                      <w:sz w:val="16"/>
                      <w:szCs w:val="16"/>
                    </w:rPr>
                    <w:fldChar w:fldCharType="separate"/>
                  </w:r>
                  <w:r w:rsidRPr="00477389">
                    <w:rPr>
                      <w:rFonts w:ascii="Verdana" w:hAnsi="Verdana"/>
                      <w:color w:val="0000FF"/>
                      <w:sz w:val="16"/>
                      <w:szCs w:val="16"/>
                      <w:u w:val="single"/>
                    </w:rPr>
                    <w:t>Add</w:t>
                  </w:r>
                  <w:proofErr w:type="spellEnd"/>
                  <w:r w:rsidRPr="00477389">
                    <w:rPr>
                      <w:rFonts w:ascii="Verdana" w:hAnsi="Verdana"/>
                      <w:color w:val="0000FF"/>
                      <w:sz w:val="16"/>
                      <w:szCs w:val="16"/>
                      <w:u w:val="single"/>
                    </w:rPr>
                    <w:t xml:space="preserve"> to </w:t>
                  </w:r>
                  <w:proofErr w:type="spellStart"/>
                  <w:r w:rsidRPr="00477389">
                    <w:rPr>
                      <w:rFonts w:ascii="Verdana" w:hAnsi="Verdana"/>
                      <w:color w:val="0000FF"/>
                      <w:sz w:val="16"/>
                      <w:szCs w:val="16"/>
                      <w:u w:val="single"/>
                    </w:rPr>
                    <w:t>Address</w:t>
                  </w:r>
                  <w:proofErr w:type="spellEnd"/>
                  <w:r w:rsidRPr="00477389">
                    <w:rPr>
                      <w:rFonts w:ascii="Verdana" w:hAnsi="Verdana"/>
                      <w:color w:val="0000FF"/>
                      <w:sz w:val="16"/>
                      <w:szCs w:val="16"/>
                      <w:u w:val="single"/>
                    </w:rPr>
                    <w:t xml:space="preserve"> Book</w:t>
                  </w:r>
                  <w:r w:rsidRPr="00477389">
                    <w:rPr>
                      <w:rFonts w:ascii="Verdana" w:hAnsi="Verdan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77389" w:rsidRPr="00477389" w:rsidRDefault="00477389" w:rsidP="004773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7389" w:rsidRPr="00477389" w:rsidTr="00477389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77389" w:rsidRPr="00477389" w:rsidRDefault="00477389" w:rsidP="00477389">
            <w:pPr>
              <w:rPr>
                <w:rFonts w:ascii="Verdana" w:hAnsi="Verdana"/>
                <w:sz w:val="8"/>
                <w:szCs w:val="20"/>
              </w:rPr>
            </w:pPr>
          </w:p>
        </w:tc>
      </w:tr>
    </w:tbl>
    <w:p w:rsidR="00477389" w:rsidRPr="00477389" w:rsidRDefault="00477389" w:rsidP="00477389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6"/>
      </w:tblGrid>
      <w:tr w:rsidR="00477389" w:rsidRPr="00477389" w:rsidTr="004773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38B66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46"/>
            </w:tblGrid>
            <w:tr w:rsidR="00477389" w:rsidRPr="0047738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38B667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6"/>
                  </w:tblGrid>
                  <w:tr w:rsidR="00477389" w:rsidRPr="0047738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3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52"/>
                        </w:tblGrid>
                        <w:tr w:rsidR="00477389" w:rsidRPr="00477389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77389" w:rsidRPr="00477389" w:rsidRDefault="00477389" w:rsidP="00477389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Si trasmette nota relativa all'oggetto evidenziando, per agevolare la partecipazione</w:t>
                              </w:r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al </w:t>
                              </w:r>
                              <w:proofErr w:type="spellStart"/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webinar</w:t>
                              </w:r>
                              <w:proofErr w:type="spellEnd"/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 del 23 marzo il link per partecipare:</w:t>
                              </w:r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hyperlink r:id="rId15" w:tgtFrame="_blank" w:history="1">
                                <w:r w:rsidRPr="00477389">
                                  <w:rPr>
                                    <w:rFonts w:ascii="Courier New" w:hAnsi="Courier New" w:cs="Courier New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https://aka.ms/usrcalabria</w:t>
                                </w:r>
                              </w:hyperlink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Cordiali Saluti</w:t>
                              </w:r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Dott. Giulio </w:t>
                              </w:r>
                              <w:proofErr w:type="spellStart"/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Benincasa</w:t>
                              </w:r>
                              <w:proofErr w:type="spellEnd"/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________________________________________</w:t>
                              </w:r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Da: </w:t>
                              </w:r>
                              <w:proofErr w:type="spellStart"/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Benincasa</w:t>
                              </w:r>
                              <w:proofErr w:type="spellEnd"/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 Giulio</w:t>
                              </w:r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Inviato: venerdì 20 marzo 2020 15.37</w:t>
                              </w:r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A: Elenco scuole della Calabria</w:t>
                              </w:r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Cc: </w:t>
                              </w:r>
                              <w:hyperlink r:id="rId16" w:history="1">
                                <w:r w:rsidRPr="00477389">
                                  <w:rPr>
                                    <w:rFonts w:ascii="Courier New" w:hAnsi="Courier New" w:cs="Courier New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lucia.abiuso@scuolarete.org</w:t>
                                </w:r>
                              </w:hyperlink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Oggetto: Apprendimento a distanza supporti.</w:t>
                              </w:r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Si trasmette nota relativa all'oggetto.</w:t>
                              </w:r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Cordiali Saluti</w:t>
                              </w:r>
                            </w:p>
                            <w:p w:rsidR="00477389" w:rsidRPr="00477389" w:rsidRDefault="00477389" w:rsidP="004773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</w:pPr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Dott. Giulio </w:t>
                              </w:r>
                              <w:proofErr w:type="spellStart"/>
                              <w:r w:rsidRPr="00477389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Benincasa</w:t>
                              </w:r>
                              <w:proofErr w:type="spellEnd"/>
                            </w:p>
                          </w:tc>
                        </w:tr>
                      </w:tbl>
                      <w:p w:rsidR="00477389" w:rsidRPr="00477389" w:rsidRDefault="00477389" w:rsidP="00477389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7389" w:rsidRPr="00477389" w:rsidRDefault="00477389" w:rsidP="0047738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477389" w:rsidRPr="00477389" w:rsidRDefault="00477389" w:rsidP="0047738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7389" w:rsidRPr="00AB68A5" w:rsidRDefault="00477389" w:rsidP="00726DF6">
      <w:pPr>
        <w:jc w:val="right"/>
        <w:rPr>
          <w:rFonts w:ascii="Tahoma" w:hAnsi="Tahoma" w:cs="Tahoma"/>
          <w:sz w:val="20"/>
          <w:szCs w:val="20"/>
          <w:lang w:val="en-GB"/>
        </w:rPr>
      </w:pPr>
      <w:bookmarkStart w:id="0" w:name="_GoBack"/>
      <w:bookmarkEnd w:id="0"/>
    </w:p>
    <w:sectPr w:rsidR="00477389" w:rsidRPr="00AB68A5" w:rsidSect="005E3BB4">
      <w:pgSz w:w="11906" w:h="16838"/>
      <w:pgMar w:top="540" w:right="926" w:bottom="1134" w:left="1134" w:header="180" w:footer="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A7" w:rsidRDefault="00661CA7" w:rsidP="008A1557">
      <w:r>
        <w:separator/>
      </w:r>
    </w:p>
  </w:endnote>
  <w:endnote w:type="continuationSeparator" w:id="0">
    <w:p w:rsidR="00661CA7" w:rsidRDefault="00661CA7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A7" w:rsidRDefault="00661CA7" w:rsidP="008A1557">
      <w:r>
        <w:separator/>
      </w:r>
    </w:p>
  </w:footnote>
  <w:footnote w:type="continuationSeparator" w:id="0">
    <w:p w:rsidR="00661CA7" w:rsidRDefault="00661CA7" w:rsidP="008A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F89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CC8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C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666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401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587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EED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682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30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D44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17"/>
  </w:num>
  <w:num w:numId="5">
    <w:abstractNumId w:val="28"/>
  </w:num>
  <w:num w:numId="6">
    <w:abstractNumId w:val="20"/>
  </w:num>
  <w:num w:numId="7">
    <w:abstractNumId w:val="15"/>
  </w:num>
  <w:num w:numId="8">
    <w:abstractNumId w:val="2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19"/>
  </w:num>
  <w:num w:numId="21">
    <w:abstractNumId w:val="26"/>
  </w:num>
  <w:num w:numId="22">
    <w:abstractNumId w:val="2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2"/>
  </w:num>
  <w:num w:numId="26">
    <w:abstractNumId w:val="10"/>
  </w:num>
  <w:num w:numId="27">
    <w:abstractNumId w:val="16"/>
  </w:num>
  <w:num w:numId="28">
    <w:abstractNumId w:val="14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activeWritingStyle w:appName="MSWord" w:lang="it-IT" w:vendorID="64" w:dllVersion="131078" w:nlCheck="1" w:checkStyle="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F75"/>
    <w:rsid w:val="00000102"/>
    <w:rsid w:val="000002BF"/>
    <w:rsid w:val="00005AFD"/>
    <w:rsid w:val="00007C0B"/>
    <w:rsid w:val="00010990"/>
    <w:rsid w:val="000216E5"/>
    <w:rsid w:val="00023791"/>
    <w:rsid w:val="00030F5A"/>
    <w:rsid w:val="0003102A"/>
    <w:rsid w:val="000326F1"/>
    <w:rsid w:val="0004173B"/>
    <w:rsid w:val="0004461B"/>
    <w:rsid w:val="00050DC1"/>
    <w:rsid w:val="00052EBF"/>
    <w:rsid w:val="000558A2"/>
    <w:rsid w:val="000755B6"/>
    <w:rsid w:val="0008565A"/>
    <w:rsid w:val="00086831"/>
    <w:rsid w:val="00092E50"/>
    <w:rsid w:val="00093283"/>
    <w:rsid w:val="000969B6"/>
    <w:rsid w:val="000A0498"/>
    <w:rsid w:val="000A34DB"/>
    <w:rsid w:val="000B0D47"/>
    <w:rsid w:val="000B3F8E"/>
    <w:rsid w:val="000B42B4"/>
    <w:rsid w:val="000B53E0"/>
    <w:rsid w:val="000C0543"/>
    <w:rsid w:val="000C10EC"/>
    <w:rsid w:val="000C3B0B"/>
    <w:rsid w:val="000C58CF"/>
    <w:rsid w:val="000E7A20"/>
    <w:rsid w:val="000F0095"/>
    <w:rsid w:val="000F0965"/>
    <w:rsid w:val="00102983"/>
    <w:rsid w:val="0010342D"/>
    <w:rsid w:val="00103F33"/>
    <w:rsid w:val="0010485C"/>
    <w:rsid w:val="001105DE"/>
    <w:rsid w:val="0011150B"/>
    <w:rsid w:val="00117793"/>
    <w:rsid w:val="00122499"/>
    <w:rsid w:val="001274B4"/>
    <w:rsid w:val="00136CCE"/>
    <w:rsid w:val="00144248"/>
    <w:rsid w:val="00165D3D"/>
    <w:rsid w:val="001666D7"/>
    <w:rsid w:val="00170466"/>
    <w:rsid w:val="00177CD0"/>
    <w:rsid w:val="00181F49"/>
    <w:rsid w:val="001828A7"/>
    <w:rsid w:val="00182C4B"/>
    <w:rsid w:val="00183C70"/>
    <w:rsid w:val="0018401D"/>
    <w:rsid w:val="00190D70"/>
    <w:rsid w:val="00193EE9"/>
    <w:rsid w:val="001956E3"/>
    <w:rsid w:val="00197AB6"/>
    <w:rsid w:val="001A36A5"/>
    <w:rsid w:val="001A631C"/>
    <w:rsid w:val="001B4EA4"/>
    <w:rsid w:val="001C601B"/>
    <w:rsid w:val="001C7F8D"/>
    <w:rsid w:val="001D3CB0"/>
    <w:rsid w:val="001D447F"/>
    <w:rsid w:val="001E2BD4"/>
    <w:rsid w:val="001E6259"/>
    <w:rsid w:val="001E6673"/>
    <w:rsid w:val="001F164C"/>
    <w:rsid w:val="00205685"/>
    <w:rsid w:val="00213776"/>
    <w:rsid w:val="00225660"/>
    <w:rsid w:val="00232016"/>
    <w:rsid w:val="00232661"/>
    <w:rsid w:val="00232F70"/>
    <w:rsid w:val="00240E71"/>
    <w:rsid w:val="00252BFD"/>
    <w:rsid w:val="00254FDA"/>
    <w:rsid w:val="0026418E"/>
    <w:rsid w:val="00271F4E"/>
    <w:rsid w:val="00274AE5"/>
    <w:rsid w:val="00277A87"/>
    <w:rsid w:val="0028433D"/>
    <w:rsid w:val="00290FFA"/>
    <w:rsid w:val="00291721"/>
    <w:rsid w:val="00292C66"/>
    <w:rsid w:val="00293E61"/>
    <w:rsid w:val="002A3176"/>
    <w:rsid w:val="002A7035"/>
    <w:rsid w:val="002B1AD7"/>
    <w:rsid w:val="002B5D84"/>
    <w:rsid w:val="002C0DA0"/>
    <w:rsid w:val="002C54A2"/>
    <w:rsid w:val="002C6005"/>
    <w:rsid w:val="002C6290"/>
    <w:rsid w:val="002D1D22"/>
    <w:rsid w:val="002D6B9B"/>
    <w:rsid w:val="002F247D"/>
    <w:rsid w:val="002F4BB9"/>
    <w:rsid w:val="00300291"/>
    <w:rsid w:val="003009F3"/>
    <w:rsid w:val="00302303"/>
    <w:rsid w:val="00307ADA"/>
    <w:rsid w:val="00310127"/>
    <w:rsid w:val="00311358"/>
    <w:rsid w:val="00317434"/>
    <w:rsid w:val="003276F0"/>
    <w:rsid w:val="00332446"/>
    <w:rsid w:val="00333DA6"/>
    <w:rsid w:val="00334B67"/>
    <w:rsid w:val="003434F1"/>
    <w:rsid w:val="00346C79"/>
    <w:rsid w:val="003608D2"/>
    <w:rsid w:val="00361A52"/>
    <w:rsid w:val="0037105B"/>
    <w:rsid w:val="0037502A"/>
    <w:rsid w:val="00380397"/>
    <w:rsid w:val="003815E8"/>
    <w:rsid w:val="003827E5"/>
    <w:rsid w:val="00384083"/>
    <w:rsid w:val="00392F64"/>
    <w:rsid w:val="003A1B37"/>
    <w:rsid w:val="003A6881"/>
    <w:rsid w:val="003B47BB"/>
    <w:rsid w:val="003B4BD5"/>
    <w:rsid w:val="003B5CEE"/>
    <w:rsid w:val="003B7E93"/>
    <w:rsid w:val="003C38CE"/>
    <w:rsid w:val="003C4727"/>
    <w:rsid w:val="003C5B58"/>
    <w:rsid w:val="003D610E"/>
    <w:rsid w:val="003E093D"/>
    <w:rsid w:val="003E2CF0"/>
    <w:rsid w:val="003E3A3B"/>
    <w:rsid w:val="003F3429"/>
    <w:rsid w:val="003F3799"/>
    <w:rsid w:val="003F79AE"/>
    <w:rsid w:val="00402B83"/>
    <w:rsid w:val="00404BCF"/>
    <w:rsid w:val="00415C76"/>
    <w:rsid w:val="004216A7"/>
    <w:rsid w:val="00425FCC"/>
    <w:rsid w:val="00436333"/>
    <w:rsid w:val="004376A8"/>
    <w:rsid w:val="00445B62"/>
    <w:rsid w:val="00451E83"/>
    <w:rsid w:val="00454FCF"/>
    <w:rsid w:val="00457CE5"/>
    <w:rsid w:val="00460ACF"/>
    <w:rsid w:val="004650DF"/>
    <w:rsid w:val="00465508"/>
    <w:rsid w:val="00477389"/>
    <w:rsid w:val="004773C2"/>
    <w:rsid w:val="004841DD"/>
    <w:rsid w:val="00486F75"/>
    <w:rsid w:val="00487C84"/>
    <w:rsid w:val="004923D2"/>
    <w:rsid w:val="004974A0"/>
    <w:rsid w:val="004A0D2A"/>
    <w:rsid w:val="004C0A97"/>
    <w:rsid w:val="004C0E41"/>
    <w:rsid w:val="004C10B5"/>
    <w:rsid w:val="004C181A"/>
    <w:rsid w:val="004C1FCD"/>
    <w:rsid w:val="004D0FE6"/>
    <w:rsid w:val="004F01B7"/>
    <w:rsid w:val="004F17BA"/>
    <w:rsid w:val="004F491C"/>
    <w:rsid w:val="00503EDB"/>
    <w:rsid w:val="0051033A"/>
    <w:rsid w:val="00512A76"/>
    <w:rsid w:val="00520EE5"/>
    <w:rsid w:val="00526D6D"/>
    <w:rsid w:val="0052740C"/>
    <w:rsid w:val="005311F2"/>
    <w:rsid w:val="00531836"/>
    <w:rsid w:val="00535746"/>
    <w:rsid w:val="00541798"/>
    <w:rsid w:val="005418CF"/>
    <w:rsid w:val="0054495B"/>
    <w:rsid w:val="00545935"/>
    <w:rsid w:val="00546359"/>
    <w:rsid w:val="005475C6"/>
    <w:rsid w:val="00561B38"/>
    <w:rsid w:val="00565921"/>
    <w:rsid w:val="0057104B"/>
    <w:rsid w:val="00571E83"/>
    <w:rsid w:val="00573C51"/>
    <w:rsid w:val="005745AD"/>
    <w:rsid w:val="00575E2F"/>
    <w:rsid w:val="0058579D"/>
    <w:rsid w:val="0059299E"/>
    <w:rsid w:val="005A356D"/>
    <w:rsid w:val="005A4B9A"/>
    <w:rsid w:val="005A699C"/>
    <w:rsid w:val="005B4065"/>
    <w:rsid w:val="005C0681"/>
    <w:rsid w:val="005D0675"/>
    <w:rsid w:val="005D47D8"/>
    <w:rsid w:val="005E1BF3"/>
    <w:rsid w:val="005E3BB4"/>
    <w:rsid w:val="005E4748"/>
    <w:rsid w:val="005F495C"/>
    <w:rsid w:val="005F571D"/>
    <w:rsid w:val="005F5D7B"/>
    <w:rsid w:val="005F7742"/>
    <w:rsid w:val="00600AD5"/>
    <w:rsid w:val="00600E1A"/>
    <w:rsid w:val="00601B6A"/>
    <w:rsid w:val="00604B1C"/>
    <w:rsid w:val="00605E37"/>
    <w:rsid w:val="006152A2"/>
    <w:rsid w:val="006205E6"/>
    <w:rsid w:val="006250C8"/>
    <w:rsid w:val="006255C6"/>
    <w:rsid w:val="00627667"/>
    <w:rsid w:val="006300AF"/>
    <w:rsid w:val="006333B3"/>
    <w:rsid w:val="006378E1"/>
    <w:rsid w:val="0064036B"/>
    <w:rsid w:val="0064130D"/>
    <w:rsid w:val="00643FD3"/>
    <w:rsid w:val="00647B76"/>
    <w:rsid w:val="00657DD6"/>
    <w:rsid w:val="00661CA7"/>
    <w:rsid w:val="0067251F"/>
    <w:rsid w:val="006752DC"/>
    <w:rsid w:val="006821CC"/>
    <w:rsid w:val="0068234D"/>
    <w:rsid w:val="00682ECF"/>
    <w:rsid w:val="0069176A"/>
    <w:rsid w:val="006A4F99"/>
    <w:rsid w:val="006C6DDF"/>
    <w:rsid w:val="006D0911"/>
    <w:rsid w:val="006E2CAA"/>
    <w:rsid w:val="006F4CCF"/>
    <w:rsid w:val="006F55C7"/>
    <w:rsid w:val="00703E96"/>
    <w:rsid w:val="0071096E"/>
    <w:rsid w:val="0072268A"/>
    <w:rsid w:val="00724F23"/>
    <w:rsid w:val="007256CE"/>
    <w:rsid w:val="00726DF6"/>
    <w:rsid w:val="00732430"/>
    <w:rsid w:val="00734053"/>
    <w:rsid w:val="0074097F"/>
    <w:rsid w:val="00742406"/>
    <w:rsid w:val="007451CF"/>
    <w:rsid w:val="00747E6D"/>
    <w:rsid w:val="00767E7B"/>
    <w:rsid w:val="00770466"/>
    <w:rsid w:val="00770FE7"/>
    <w:rsid w:val="00772A72"/>
    <w:rsid w:val="00796094"/>
    <w:rsid w:val="007B0CDA"/>
    <w:rsid w:val="007B13A7"/>
    <w:rsid w:val="007B7D3B"/>
    <w:rsid w:val="007C628C"/>
    <w:rsid w:val="007C7FFB"/>
    <w:rsid w:val="007D358A"/>
    <w:rsid w:val="007D6945"/>
    <w:rsid w:val="007E2890"/>
    <w:rsid w:val="007E4E12"/>
    <w:rsid w:val="007E523F"/>
    <w:rsid w:val="007E6561"/>
    <w:rsid w:val="007F0B09"/>
    <w:rsid w:val="007F1CD7"/>
    <w:rsid w:val="007F5C77"/>
    <w:rsid w:val="00803A44"/>
    <w:rsid w:val="00804A79"/>
    <w:rsid w:val="00806234"/>
    <w:rsid w:val="00813929"/>
    <w:rsid w:val="00815EC7"/>
    <w:rsid w:val="00817D6B"/>
    <w:rsid w:val="00822122"/>
    <w:rsid w:val="008236DE"/>
    <w:rsid w:val="0082587C"/>
    <w:rsid w:val="008278AA"/>
    <w:rsid w:val="00850E3B"/>
    <w:rsid w:val="0085224D"/>
    <w:rsid w:val="00854EDC"/>
    <w:rsid w:val="00855313"/>
    <w:rsid w:val="0087710C"/>
    <w:rsid w:val="00884B4A"/>
    <w:rsid w:val="00890C29"/>
    <w:rsid w:val="00893B75"/>
    <w:rsid w:val="00897E7E"/>
    <w:rsid w:val="008A1557"/>
    <w:rsid w:val="008A1682"/>
    <w:rsid w:val="008A30F0"/>
    <w:rsid w:val="008B1462"/>
    <w:rsid w:val="008B69AA"/>
    <w:rsid w:val="008D3535"/>
    <w:rsid w:val="008D4D3C"/>
    <w:rsid w:val="008D708D"/>
    <w:rsid w:val="008E01F2"/>
    <w:rsid w:val="008E7A30"/>
    <w:rsid w:val="008E7C9D"/>
    <w:rsid w:val="008E7F19"/>
    <w:rsid w:val="009048F7"/>
    <w:rsid w:val="0091305A"/>
    <w:rsid w:val="00913A19"/>
    <w:rsid w:val="00913F46"/>
    <w:rsid w:val="00914088"/>
    <w:rsid w:val="00914BBB"/>
    <w:rsid w:val="00917439"/>
    <w:rsid w:val="009246E4"/>
    <w:rsid w:val="00926BA4"/>
    <w:rsid w:val="0093326C"/>
    <w:rsid w:val="00941BAF"/>
    <w:rsid w:val="00947AAA"/>
    <w:rsid w:val="0095440D"/>
    <w:rsid w:val="0095693C"/>
    <w:rsid w:val="00960D57"/>
    <w:rsid w:val="00965653"/>
    <w:rsid w:val="00967410"/>
    <w:rsid w:val="00967486"/>
    <w:rsid w:val="00977557"/>
    <w:rsid w:val="009800F2"/>
    <w:rsid w:val="00980135"/>
    <w:rsid w:val="00990CB6"/>
    <w:rsid w:val="009A2142"/>
    <w:rsid w:val="009B3CAC"/>
    <w:rsid w:val="009B66D5"/>
    <w:rsid w:val="009C4AEB"/>
    <w:rsid w:val="009D529F"/>
    <w:rsid w:val="009E1C5D"/>
    <w:rsid w:val="009E289A"/>
    <w:rsid w:val="009E2F91"/>
    <w:rsid w:val="009E3989"/>
    <w:rsid w:val="009E5061"/>
    <w:rsid w:val="009F63A0"/>
    <w:rsid w:val="00A02B58"/>
    <w:rsid w:val="00A07537"/>
    <w:rsid w:val="00A07E90"/>
    <w:rsid w:val="00A1031B"/>
    <w:rsid w:val="00A16E7B"/>
    <w:rsid w:val="00A17E11"/>
    <w:rsid w:val="00A2489A"/>
    <w:rsid w:val="00A31747"/>
    <w:rsid w:val="00A35ABA"/>
    <w:rsid w:val="00A42F33"/>
    <w:rsid w:val="00A44ABF"/>
    <w:rsid w:val="00A5319D"/>
    <w:rsid w:val="00A7118B"/>
    <w:rsid w:val="00A71983"/>
    <w:rsid w:val="00A80625"/>
    <w:rsid w:val="00A83B3C"/>
    <w:rsid w:val="00A85DF0"/>
    <w:rsid w:val="00A938EE"/>
    <w:rsid w:val="00A9550F"/>
    <w:rsid w:val="00A97D9E"/>
    <w:rsid w:val="00AB0178"/>
    <w:rsid w:val="00AB45F3"/>
    <w:rsid w:val="00AB5E86"/>
    <w:rsid w:val="00AB68A5"/>
    <w:rsid w:val="00AC2120"/>
    <w:rsid w:val="00AC24F9"/>
    <w:rsid w:val="00AC423B"/>
    <w:rsid w:val="00AC640D"/>
    <w:rsid w:val="00AD15C1"/>
    <w:rsid w:val="00AD464E"/>
    <w:rsid w:val="00AD787D"/>
    <w:rsid w:val="00AE4E72"/>
    <w:rsid w:val="00AF0EDB"/>
    <w:rsid w:val="00B05C93"/>
    <w:rsid w:val="00B108EE"/>
    <w:rsid w:val="00B124BE"/>
    <w:rsid w:val="00B27C7B"/>
    <w:rsid w:val="00B31D4B"/>
    <w:rsid w:val="00B31F7C"/>
    <w:rsid w:val="00B339BA"/>
    <w:rsid w:val="00B36F78"/>
    <w:rsid w:val="00B37AE3"/>
    <w:rsid w:val="00B44D8A"/>
    <w:rsid w:val="00B46E87"/>
    <w:rsid w:val="00B513EB"/>
    <w:rsid w:val="00B60967"/>
    <w:rsid w:val="00B7121F"/>
    <w:rsid w:val="00B74A27"/>
    <w:rsid w:val="00B764CC"/>
    <w:rsid w:val="00B80F86"/>
    <w:rsid w:val="00B85091"/>
    <w:rsid w:val="00B8749C"/>
    <w:rsid w:val="00B91153"/>
    <w:rsid w:val="00B91C81"/>
    <w:rsid w:val="00BA3B8E"/>
    <w:rsid w:val="00BB22C3"/>
    <w:rsid w:val="00BB2840"/>
    <w:rsid w:val="00BB6900"/>
    <w:rsid w:val="00BB76DB"/>
    <w:rsid w:val="00BB7749"/>
    <w:rsid w:val="00BB7C5E"/>
    <w:rsid w:val="00BC302F"/>
    <w:rsid w:val="00BC4E9C"/>
    <w:rsid w:val="00BE2226"/>
    <w:rsid w:val="00BE3246"/>
    <w:rsid w:val="00BE389B"/>
    <w:rsid w:val="00BF291B"/>
    <w:rsid w:val="00BF5705"/>
    <w:rsid w:val="00BF6096"/>
    <w:rsid w:val="00BF69EB"/>
    <w:rsid w:val="00C02FAD"/>
    <w:rsid w:val="00C1323C"/>
    <w:rsid w:val="00C16EDF"/>
    <w:rsid w:val="00C26577"/>
    <w:rsid w:val="00C34B86"/>
    <w:rsid w:val="00C42BCD"/>
    <w:rsid w:val="00C47E2D"/>
    <w:rsid w:val="00C52D3F"/>
    <w:rsid w:val="00C6766C"/>
    <w:rsid w:val="00C72596"/>
    <w:rsid w:val="00C7411F"/>
    <w:rsid w:val="00C82059"/>
    <w:rsid w:val="00C85891"/>
    <w:rsid w:val="00C85A2F"/>
    <w:rsid w:val="00C901C1"/>
    <w:rsid w:val="00C92517"/>
    <w:rsid w:val="00C96D58"/>
    <w:rsid w:val="00CA77D4"/>
    <w:rsid w:val="00CB0A07"/>
    <w:rsid w:val="00CB1EDA"/>
    <w:rsid w:val="00CB5085"/>
    <w:rsid w:val="00CC3C0C"/>
    <w:rsid w:val="00CC6496"/>
    <w:rsid w:val="00CE5D12"/>
    <w:rsid w:val="00CF0351"/>
    <w:rsid w:val="00CF278D"/>
    <w:rsid w:val="00CF4621"/>
    <w:rsid w:val="00CF573A"/>
    <w:rsid w:val="00D10970"/>
    <w:rsid w:val="00D11AB5"/>
    <w:rsid w:val="00D20209"/>
    <w:rsid w:val="00D256F3"/>
    <w:rsid w:val="00D31797"/>
    <w:rsid w:val="00D33240"/>
    <w:rsid w:val="00D343B9"/>
    <w:rsid w:val="00D35F3A"/>
    <w:rsid w:val="00D36D80"/>
    <w:rsid w:val="00D37D23"/>
    <w:rsid w:val="00D50483"/>
    <w:rsid w:val="00D55697"/>
    <w:rsid w:val="00D62446"/>
    <w:rsid w:val="00D66DF5"/>
    <w:rsid w:val="00D7028C"/>
    <w:rsid w:val="00D72DE1"/>
    <w:rsid w:val="00D91590"/>
    <w:rsid w:val="00D95E14"/>
    <w:rsid w:val="00DA2273"/>
    <w:rsid w:val="00DA5A41"/>
    <w:rsid w:val="00DA6E4C"/>
    <w:rsid w:val="00DB3DB4"/>
    <w:rsid w:val="00DB5696"/>
    <w:rsid w:val="00DC1D2B"/>
    <w:rsid w:val="00DC5AF6"/>
    <w:rsid w:val="00DD1D2A"/>
    <w:rsid w:val="00DD532A"/>
    <w:rsid w:val="00DF0CF2"/>
    <w:rsid w:val="00E03306"/>
    <w:rsid w:val="00E06B76"/>
    <w:rsid w:val="00E07993"/>
    <w:rsid w:val="00E1020B"/>
    <w:rsid w:val="00E10FF0"/>
    <w:rsid w:val="00E13DE3"/>
    <w:rsid w:val="00E148C0"/>
    <w:rsid w:val="00E2465D"/>
    <w:rsid w:val="00E2492B"/>
    <w:rsid w:val="00E50291"/>
    <w:rsid w:val="00E52336"/>
    <w:rsid w:val="00E5447C"/>
    <w:rsid w:val="00E63322"/>
    <w:rsid w:val="00E64742"/>
    <w:rsid w:val="00E664EB"/>
    <w:rsid w:val="00E852DA"/>
    <w:rsid w:val="00E97B02"/>
    <w:rsid w:val="00EA1195"/>
    <w:rsid w:val="00EA2C9A"/>
    <w:rsid w:val="00EA76C4"/>
    <w:rsid w:val="00EB0AD8"/>
    <w:rsid w:val="00EB1010"/>
    <w:rsid w:val="00EC34D7"/>
    <w:rsid w:val="00EE1826"/>
    <w:rsid w:val="00EE30E1"/>
    <w:rsid w:val="00EE6CE1"/>
    <w:rsid w:val="00EF1638"/>
    <w:rsid w:val="00EF27C3"/>
    <w:rsid w:val="00F000CF"/>
    <w:rsid w:val="00F07C47"/>
    <w:rsid w:val="00F24E73"/>
    <w:rsid w:val="00F31A98"/>
    <w:rsid w:val="00F46271"/>
    <w:rsid w:val="00F6594E"/>
    <w:rsid w:val="00F7473E"/>
    <w:rsid w:val="00F753D1"/>
    <w:rsid w:val="00F7607D"/>
    <w:rsid w:val="00F77EAB"/>
    <w:rsid w:val="00F77F07"/>
    <w:rsid w:val="00F86560"/>
    <w:rsid w:val="00F86810"/>
    <w:rsid w:val="00F92E23"/>
    <w:rsid w:val="00F94777"/>
    <w:rsid w:val="00F9513C"/>
    <w:rsid w:val="00FB5ABA"/>
    <w:rsid w:val="00FB5FF5"/>
    <w:rsid w:val="00FD2A42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E3BB4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uiPriority w:val="99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66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664E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pubblica.istruzione.it/squirrelmail/src/view_header.php?mailbox=INBOX&amp;passed_id=118951&amp;passed_ent_id=0" TargetMode="External"/><Relationship Id="rId13" Type="http://schemas.openxmlformats.org/officeDocument/2006/relationships/hyperlink" Target="https://mail.pubblica.istruzione.it/squirrelmail/src/printer_friendly_bottom.php?passed_ent_id=0&amp;mailbox=INBOX&amp;passed_id=118952&amp;view_unsafe_images=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il.pubblica.istruzione.it/squirrelmail/src/view_header.php?mailbox=INBOX&amp;passed_id=118952&amp;passed_ent_id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il.pubblica.istruzione.it/squirrelmail/src/compose.php?send_to=lucia.abiuso%40scuolarete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ka.ms/usrcalab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ka.ms/usrcalabria" TargetMode="External"/><Relationship Id="rId10" Type="http://schemas.openxmlformats.org/officeDocument/2006/relationships/hyperlink" Target="https://mail.pubblica.istruzione.it/squirrelmail/src/download.php?absolute_dl=true&amp;passed_id=118951&amp;ent_id=1&amp;mailbox=INBOX&amp;sort=6&amp;startMessage=1&amp;show_more=0&amp;passed_ent_i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pubblica.istruzione.it/squirrelmail/src/printer_friendly_bottom.php?passed_ent_id=0&amp;mailbox=INBOX&amp;passed_id=118951&amp;view_unsafe_images=" TargetMode="External"/><Relationship Id="rId14" Type="http://schemas.openxmlformats.org/officeDocument/2006/relationships/hyperlink" Target="https://mail.pubblica.istruzione.it/squirrelmail/src/download.php?absolute_dl=true&amp;passed_id=118952&amp;ent_id=1&amp;mailbox=INBOX&amp;sort=6&amp;startMessage=1&amp;show_more=0&amp;passed_ent_i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\Desktop\SCUOLA\password%20genitori\trasmesse%20x%20email\piscioneri%20chi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piscioneri chiara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codice accesso e PIN</vt:lpstr>
    </vt:vector>
  </TitlesOfParts>
  <Company>Axios Italia Enginnering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codice accesso e PIN</dc:title>
  <dc:subject/>
  <dc:creator>samantha valenti</dc:creator>
  <cp:keywords/>
  <dc:description>[MM][HDR_01][FTR_01]</dc:description>
  <cp:lastModifiedBy>samantha valenti</cp:lastModifiedBy>
  <cp:revision>3</cp:revision>
  <dcterms:created xsi:type="dcterms:W3CDTF">2020-03-21T09:49:00Z</dcterms:created>
  <dcterms:modified xsi:type="dcterms:W3CDTF">2020-03-21T10:00:00Z</dcterms:modified>
  <cp:category>CO-SW</cp:category>
</cp:coreProperties>
</file>